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D864" w14:textId="77777777" w:rsidR="00EE0C9E" w:rsidRPr="004F204E" w:rsidRDefault="00EE0C9E" w:rsidP="00EE0C9E">
      <w:pPr>
        <w:tabs>
          <w:tab w:val="center" w:pos="4536"/>
          <w:tab w:val="right" w:pos="9072"/>
        </w:tabs>
        <w:spacing w:line="276" w:lineRule="auto"/>
        <w:jc w:val="right"/>
        <w:rPr>
          <w:b/>
          <w:lang w:eastAsia="x-none"/>
        </w:rPr>
      </w:pPr>
      <w:r w:rsidRPr="004F204E">
        <w:rPr>
          <w:b/>
          <w:lang w:eastAsia="x-none"/>
        </w:rPr>
        <w:t>Załącznik nr 1</w:t>
      </w:r>
    </w:p>
    <w:p w14:paraId="425943FA" w14:textId="77777777" w:rsidR="00EE0C9E" w:rsidRPr="004F204E" w:rsidRDefault="00EE0C9E" w:rsidP="00EE0C9E">
      <w:pPr>
        <w:spacing w:line="276" w:lineRule="auto"/>
        <w:jc w:val="center"/>
        <w:rPr>
          <w:sz w:val="22"/>
          <w:szCs w:val="22"/>
        </w:rPr>
      </w:pPr>
    </w:p>
    <w:p w14:paraId="7591AAE1" w14:textId="77777777" w:rsidR="00EE0C9E" w:rsidRPr="000D1C5A" w:rsidRDefault="00EE0C9E" w:rsidP="00EE0C9E">
      <w:pPr>
        <w:spacing w:line="276" w:lineRule="auto"/>
        <w:jc w:val="center"/>
        <w:rPr>
          <w:b/>
          <w:sz w:val="24"/>
          <w:szCs w:val="22"/>
        </w:rPr>
      </w:pPr>
      <w:r w:rsidRPr="000D1C5A">
        <w:rPr>
          <w:b/>
          <w:sz w:val="24"/>
          <w:szCs w:val="22"/>
        </w:rPr>
        <w:t>ANKIETA</w:t>
      </w:r>
    </w:p>
    <w:p w14:paraId="70556A81" w14:textId="77777777" w:rsidR="00EE0C9E" w:rsidRDefault="00EE0C9E" w:rsidP="00EE0C9E">
      <w:pPr>
        <w:spacing w:line="276" w:lineRule="auto"/>
        <w:rPr>
          <w:b/>
          <w:sz w:val="22"/>
          <w:szCs w:val="22"/>
        </w:rPr>
      </w:pPr>
    </w:p>
    <w:p w14:paraId="17E3BEF1" w14:textId="77777777" w:rsidR="00EE0C9E" w:rsidRPr="00696B19" w:rsidRDefault="00EE0C9E" w:rsidP="00EE0C9E">
      <w:pPr>
        <w:numPr>
          <w:ilvl w:val="0"/>
          <w:numId w:val="2"/>
        </w:numPr>
        <w:tabs>
          <w:tab w:val="left" w:pos="142"/>
        </w:tabs>
        <w:spacing w:after="200"/>
        <w:contextualSpacing/>
        <w:rPr>
          <w:rFonts w:ascii="Arial" w:hAnsi="Arial" w:cs="Arial"/>
          <w:b/>
          <w:bCs/>
          <w:color w:val="000000"/>
          <w:sz w:val="24"/>
          <w:szCs w:val="28"/>
        </w:rPr>
      </w:pPr>
      <w:r w:rsidRPr="00696B19">
        <w:rPr>
          <w:rFonts w:ascii="Arial" w:hAnsi="Arial" w:cs="Arial"/>
          <w:b/>
          <w:bCs/>
          <w:color w:val="000000"/>
          <w:sz w:val="24"/>
          <w:szCs w:val="28"/>
        </w:rPr>
        <w:t>Dane ogólnofirmowe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5088"/>
        <w:gridCol w:w="1891"/>
        <w:gridCol w:w="2660"/>
      </w:tblGrid>
      <w:tr w:rsidR="00EE0C9E" w:rsidRPr="00696B19" w14:paraId="63A0A54C" w14:textId="77777777" w:rsidTr="00E51FE4">
        <w:trPr>
          <w:trHeight w:val="510"/>
        </w:trPr>
        <w:tc>
          <w:tcPr>
            <w:tcW w:w="9639" w:type="dxa"/>
            <w:gridSpan w:val="3"/>
            <w:hideMark/>
          </w:tcPr>
          <w:p w14:paraId="1720E291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Prosimy o podanie pełnych informacji teleadresowych dotyczących Państwa firmy</w:t>
            </w:r>
          </w:p>
        </w:tc>
      </w:tr>
      <w:tr w:rsidR="00EE0C9E" w:rsidRPr="00696B19" w14:paraId="41C93B3D" w14:textId="77777777" w:rsidTr="00E51FE4">
        <w:trPr>
          <w:trHeight w:val="405"/>
        </w:trPr>
        <w:tc>
          <w:tcPr>
            <w:tcW w:w="5088" w:type="dxa"/>
            <w:hideMark/>
          </w:tcPr>
          <w:p w14:paraId="24F23F89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Pełna nazwa firmy</w:t>
            </w:r>
          </w:p>
        </w:tc>
        <w:tc>
          <w:tcPr>
            <w:tcW w:w="4551" w:type="dxa"/>
            <w:gridSpan w:val="2"/>
            <w:hideMark/>
          </w:tcPr>
          <w:p w14:paraId="7C7C25F6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1A316A08" w14:textId="77777777" w:rsidTr="00E51FE4">
        <w:trPr>
          <w:trHeight w:val="690"/>
        </w:trPr>
        <w:tc>
          <w:tcPr>
            <w:tcW w:w="5088" w:type="dxa"/>
            <w:hideMark/>
          </w:tcPr>
          <w:p w14:paraId="5FF26A26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Adres siedziby (ulica, nr domu, kod pocztowy, miasto)</w:t>
            </w:r>
          </w:p>
        </w:tc>
        <w:tc>
          <w:tcPr>
            <w:tcW w:w="4551" w:type="dxa"/>
            <w:gridSpan w:val="2"/>
            <w:hideMark/>
          </w:tcPr>
          <w:p w14:paraId="71DF2F95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7DEF5999" w14:textId="77777777" w:rsidTr="00E51FE4">
        <w:trPr>
          <w:trHeight w:val="405"/>
        </w:trPr>
        <w:tc>
          <w:tcPr>
            <w:tcW w:w="5088" w:type="dxa"/>
            <w:hideMark/>
          </w:tcPr>
          <w:p w14:paraId="74BD74F8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Imię i nazwisko osoby dedykowanej do kontaktów</w:t>
            </w:r>
          </w:p>
        </w:tc>
        <w:tc>
          <w:tcPr>
            <w:tcW w:w="4551" w:type="dxa"/>
            <w:gridSpan w:val="2"/>
            <w:hideMark/>
          </w:tcPr>
          <w:p w14:paraId="233D338C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79787648" w14:textId="77777777" w:rsidTr="00E51FE4">
        <w:trPr>
          <w:trHeight w:val="405"/>
        </w:trPr>
        <w:tc>
          <w:tcPr>
            <w:tcW w:w="5088" w:type="dxa"/>
            <w:hideMark/>
          </w:tcPr>
          <w:p w14:paraId="624D3752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Adres e-mail osoby dedykowanej do kontaktów</w:t>
            </w:r>
          </w:p>
        </w:tc>
        <w:tc>
          <w:tcPr>
            <w:tcW w:w="1891" w:type="dxa"/>
            <w:hideMark/>
          </w:tcPr>
          <w:p w14:paraId="47501EA1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2660" w:type="dxa"/>
            <w:hideMark/>
          </w:tcPr>
          <w:p w14:paraId="67B3D828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712DD5F7" w14:textId="77777777" w:rsidTr="00E51FE4">
        <w:trPr>
          <w:trHeight w:val="405"/>
        </w:trPr>
        <w:tc>
          <w:tcPr>
            <w:tcW w:w="5088" w:type="dxa"/>
            <w:hideMark/>
          </w:tcPr>
          <w:p w14:paraId="1D5E9CBF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Numer telefonu osoby dedykowanej do kontaktów</w:t>
            </w:r>
          </w:p>
        </w:tc>
        <w:tc>
          <w:tcPr>
            <w:tcW w:w="1891" w:type="dxa"/>
            <w:hideMark/>
          </w:tcPr>
          <w:p w14:paraId="51B01723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2660" w:type="dxa"/>
            <w:hideMark/>
          </w:tcPr>
          <w:p w14:paraId="6B748C0E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23612B0D" w14:textId="77777777" w:rsidTr="00E51FE4">
        <w:trPr>
          <w:trHeight w:val="572"/>
        </w:trPr>
        <w:tc>
          <w:tcPr>
            <w:tcW w:w="5088" w:type="dxa"/>
            <w:hideMark/>
          </w:tcPr>
          <w:p w14:paraId="06765FB1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Rok rozpoczęcia działalności (proszę uwzględnić również przekształcenia wynikające z fuzji i przejęć)</w:t>
            </w:r>
          </w:p>
        </w:tc>
        <w:tc>
          <w:tcPr>
            <w:tcW w:w="4551" w:type="dxa"/>
            <w:gridSpan w:val="2"/>
            <w:hideMark/>
          </w:tcPr>
          <w:p w14:paraId="0641BFA1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4F33762F" w14:textId="77777777" w:rsidTr="00E51FE4">
        <w:trPr>
          <w:trHeight w:val="405"/>
        </w:trPr>
        <w:tc>
          <w:tcPr>
            <w:tcW w:w="5088" w:type="dxa"/>
            <w:hideMark/>
          </w:tcPr>
          <w:p w14:paraId="61BD67F7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NIP</w:t>
            </w:r>
          </w:p>
        </w:tc>
        <w:tc>
          <w:tcPr>
            <w:tcW w:w="4551" w:type="dxa"/>
            <w:gridSpan w:val="2"/>
            <w:hideMark/>
          </w:tcPr>
          <w:p w14:paraId="3A4A4B31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</w:tbl>
    <w:p w14:paraId="0449CBAF" w14:textId="77777777" w:rsidR="00EE0C9E" w:rsidRPr="00696B19" w:rsidRDefault="00EE0C9E" w:rsidP="00EE0C9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17AD8D" w14:textId="77777777" w:rsidR="00EE0C9E" w:rsidRPr="00696B19" w:rsidRDefault="00EE0C9E" w:rsidP="00EE0C9E">
      <w:pPr>
        <w:numPr>
          <w:ilvl w:val="0"/>
          <w:numId w:val="2"/>
        </w:numPr>
        <w:spacing w:after="200"/>
        <w:contextualSpacing/>
        <w:rPr>
          <w:rFonts w:ascii="Arial" w:hAnsi="Arial" w:cs="Arial"/>
          <w:b/>
          <w:bCs/>
          <w:color w:val="000000"/>
          <w:sz w:val="24"/>
          <w:szCs w:val="28"/>
        </w:rPr>
      </w:pPr>
      <w:r w:rsidRPr="00696B19">
        <w:rPr>
          <w:rFonts w:ascii="Arial" w:hAnsi="Arial" w:cs="Arial"/>
          <w:b/>
          <w:bCs/>
          <w:color w:val="000000"/>
          <w:sz w:val="24"/>
          <w:szCs w:val="28"/>
        </w:rPr>
        <w:t>Miejsce w łańcuchu dostaw</w:t>
      </w:r>
    </w:p>
    <w:tbl>
      <w:tblPr>
        <w:tblStyle w:val="Tabela-Siatka1"/>
        <w:tblW w:w="9639" w:type="dxa"/>
        <w:tblInd w:w="392" w:type="dxa"/>
        <w:tblLook w:val="04A0" w:firstRow="1" w:lastRow="0" w:firstColumn="1" w:lastColumn="0" w:noHBand="0" w:noVBand="1"/>
      </w:tblPr>
      <w:tblGrid>
        <w:gridCol w:w="4115"/>
        <w:gridCol w:w="1854"/>
        <w:gridCol w:w="2256"/>
        <w:gridCol w:w="1414"/>
      </w:tblGrid>
      <w:tr w:rsidR="00EE0C9E" w:rsidRPr="00696B19" w14:paraId="2CA381E5" w14:textId="77777777" w:rsidTr="00E51FE4">
        <w:trPr>
          <w:trHeight w:val="792"/>
        </w:trPr>
        <w:tc>
          <w:tcPr>
            <w:tcW w:w="9639" w:type="dxa"/>
            <w:gridSpan w:val="4"/>
            <w:hideMark/>
          </w:tcPr>
          <w:p w14:paraId="0D69BDD0" w14:textId="73EC1834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 xml:space="preserve">Prosimy o zaznaczenie właściwego pola i krótki opis oferowanego asortymentu, marek, posiadanych praw np. dot. wyłączności itp. - jeżeli dotyczy </w:t>
            </w:r>
          </w:p>
        </w:tc>
      </w:tr>
      <w:tr w:rsidR="00EE0C9E" w:rsidRPr="00696B19" w14:paraId="344D68C1" w14:textId="77777777" w:rsidTr="00E51FE4">
        <w:trPr>
          <w:trHeight w:val="589"/>
        </w:trPr>
        <w:tc>
          <w:tcPr>
            <w:tcW w:w="4115" w:type="dxa"/>
            <w:hideMark/>
          </w:tcPr>
          <w:p w14:paraId="17BB03EA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Oświadczamy, że jesteśmy:</w:t>
            </w:r>
          </w:p>
        </w:tc>
        <w:tc>
          <w:tcPr>
            <w:tcW w:w="1854" w:type="dxa"/>
            <w:hideMark/>
          </w:tcPr>
          <w:p w14:paraId="7C91D3B0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TAK / NIE</w:t>
            </w: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  <w:hideMark/>
          </w:tcPr>
          <w:p w14:paraId="0173032C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Opis</w:t>
            </w:r>
          </w:p>
        </w:tc>
      </w:tr>
      <w:tr w:rsidR="00EE0C9E" w:rsidRPr="00696B19" w14:paraId="7B543F72" w14:textId="77777777" w:rsidTr="00E51FE4">
        <w:trPr>
          <w:trHeight w:val="672"/>
        </w:trPr>
        <w:tc>
          <w:tcPr>
            <w:tcW w:w="4115" w:type="dxa"/>
            <w:hideMark/>
          </w:tcPr>
          <w:p w14:paraId="18B88FAE" w14:textId="22B03FEE" w:rsidR="00EE0C9E" w:rsidRPr="00696B19" w:rsidRDefault="00EC00C6" w:rsidP="00E51FE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Producentem części zamiennych do silników Waukesha i</w:t>
            </w:r>
            <w:r w:rsidR="00E06072">
              <w:rPr>
                <w:rFonts w:asciiTheme="minorHAnsi" w:hAnsiTheme="minorHAnsi"/>
                <w:b/>
                <w:bCs/>
              </w:rPr>
              <w:t>/lub</w:t>
            </w:r>
            <w:r>
              <w:rPr>
                <w:rFonts w:asciiTheme="minorHAnsi" w:hAnsiTheme="minorHAnsi"/>
                <w:b/>
                <w:bCs/>
              </w:rPr>
              <w:t xml:space="preserve"> sprężarek Ariel</w:t>
            </w:r>
          </w:p>
        </w:tc>
        <w:tc>
          <w:tcPr>
            <w:tcW w:w="1854" w:type="dxa"/>
            <w:hideMark/>
          </w:tcPr>
          <w:p w14:paraId="7B6CC3D6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2256" w:type="dxa"/>
            <w:tcBorders>
              <w:right w:val="nil"/>
            </w:tcBorders>
            <w:hideMark/>
          </w:tcPr>
          <w:p w14:paraId="16A1E517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1414" w:type="dxa"/>
            <w:tcBorders>
              <w:left w:val="nil"/>
            </w:tcBorders>
            <w:hideMark/>
          </w:tcPr>
          <w:p w14:paraId="5BDE5448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4E501DD0" w14:textId="77777777" w:rsidTr="00E51FE4">
        <w:trPr>
          <w:trHeight w:val="732"/>
        </w:trPr>
        <w:tc>
          <w:tcPr>
            <w:tcW w:w="4115" w:type="dxa"/>
            <w:hideMark/>
          </w:tcPr>
          <w:p w14:paraId="6A12EAD4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Autoryzowanym przedstawicielem producenta</w:t>
            </w:r>
          </w:p>
        </w:tc>
        <w:tc>
          <w:tcPr>
            <w:tcW w:w="1854" w:type="dxa"/>
            <w:hideMark/>
          </w:tcPr>
          <w:p w14:paraId="72C7AEF0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2256" w:type="dxa"/>
            <w:tcBorders>
              <w:right w:val="nil"/>
            </w:tcBorders>
            <w:hideMark/>
          </w:tcPr>
          <w:p w14:paraId="718F2AEA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1414" w:type="dxa"/>
            <w:tcBorders>
              <w:left w:val="nil"/>
            </w:tcBorders>
            <w:hideMark/>
          </w:tcPr>
          <w:p w14:paraId="1C6E4B6C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0F81A541" w14:textId="77777777" w:rsidTr="00E51FE4">
        <w:trPr>
          <w:trHeight w:val="732"/>
        </w:trPr>
        <w:tc>
          <w:tcPr>
            <w:tcW w:w="4115" w:type="dxa"/>
            <w:hideMark/>
          </w:tcPr>
          <w:p w14:paraId="72949B83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Pośrednikiem handlowym</w:t>
            </w:r>
          </w:p>
        </w:tc>
        <w:tc>
          <w:tcPr>
            <w:tcW w:w="1854" w:type="dxa"/>
            <w:hideMark/>
          </w:tcPr>
          <w:p w14:paraId="4A1EE075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2256" w:type="dxa"/>
            <w:tcBorders>
              <w:right w:val="nil"/>
            </w:tcBorders>
            <w:hideMark/>
          </w:tcPr>
          <w:p w14:paraId="1D95C9B0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1414" w:type="dxa"/>
            <w:tcBorders>
              <w:left w:val="nil"/>
            </w:tcBorders>
            <w:hideMark/>
          </w:tcPr>
          <w:p w14:paraId="16672EF8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  <w:tr w:rsidR="00EE0C9E" w:rsidRPr="00696B19" w14:paraId="7306F1D8" w14:textId="77777777" w:rsidTr="00E51FE4">
        <w:trPr>
          <w:trHeight w:val="675"/>
        </w:trPr>
        <w:tc>
          <w:tcPr>
            <w:tcW w:w="4115" w:type="dxa"/>
            <w:hideMark/>
          </w:tcPr>
          <w:p w14:paraId="7BAD7B30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inne</w:t>
            </w:r>
          </w:p>
        </w:tc>
        <w:tc>
          <w:tcPr>
            <w:tcW w:w="1854" w:type="dxa"/>
            <w:hideMark/>
          </w:tcPr>
          <w:p w14:paraId="495BD2B4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  <w:tc>
          <w:tcPr>
            <w:tcW w:w="3670" w:type="dxa"/>
            <w:gridSpan w:val="2"/>
            <w:hideMark/>
          </w:tcPr>
          <w:p w14:paraId="62AF1D61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t> </w:t>
            </w:r>
          </w:p>
        </w:tc>
      </w:tr>
    </w:tbl>
    <w:p w14:paraId="6C78E2FA" w14:textId="77777777" w:rsidR="00EE0C9E" w:rsidRDefault="00EE0C9E" w:rsidP="00EE0C9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A8863B" w14:textId="77777777" w:rsidR="00EE0C9E" w:rsidRPr="00696B19" w:rsidRDefault="00EE0C9E" w:rsidP="00EE0C9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32778E" w14:textId="77777777" w:rsidR="00EE0C9E" w:rsidRPr="00696B19" w:rsidRDefault="00EE0C9E" w:rsidP="00EE0C9E">
      <w:pPr>
        <w:numPr>
          <w:ilvl w:val="0"/>
          <w:numId w:val="2"/>
        </w:numPr>
        <w:spacing w:after="200"/>
        <w:contextualSpacing/>
        <w:rPr>
          <w:rFonts w:ascii="Arial" w:hAnsi="Arial" w:cs="Arial"/>
          <w:b/>
          <w:bCs/>
          <w:color w:val="000000"/>
          <w:sz w:val="24"/>
          <w:szCs w:val="28"/>
        </w:rPr>
      </w:pPr>
      <w:r w:rsidRPr="00696B19">
        <w:rPr>
          <w:rFonts w:ascii="Arial" w:hAnsi="Arial" w:cs="Arial"/>
          <w:b/>
          <w:bCs/>
          <w:color w:val="000000"/>
          <w:sz w:val="24"/>
          <w:szCs w:val="28"/>
        </w:rPr>
        <w:t>Doświadczenie zawodowe</w:t>
      </w:r>
    </w:p>
    <w:tbl>
      <w:tblPr>
        <w:tblStyle w:val="Tabela-Siatka1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EE0C9E" w:rsidRPr="00696B19" w14:paraId="3212ED48" w14:textId="77777777" w:rsidTr="00E51FE4">
        <w:trPr>
          <w:trHeight w:val="889"/>
        </w:trPr>
        <w:tc>
          <w:tcPr>
            <w:tcW w:w="9639" w:type="dxa"/>
            <w:hideMark/>
          </w:tcPr>
          <w:p w14:paraId="2B212847" w14:textId="07757BF8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Prosimy o krótki opis posiadanego przez Państwa doświadcze</w:t>
            </w:r>
            <w:r w:rsidR="00120625">
              <w:rPr>
                <w:rFonts w:asciiTheme="minorHAnsi" w:hAnsiTheme="minorHAnsi"/>
                <w:b/>
                <w:bCs/>
              </w:rPr>
              <w:t>nia w produkcji/sprzedaży części zamiennych do silników Waukesha i</w:t>
            </w:r>
            <w:r w:rsidR="00E06072">
              <w:rPr>
                <w:rFonts w:asciiTheme="minorHAnsi" w:hAnsiTheme="minorHAnsi"/>
                <w:b/>
                <w:bCs/>
              </w:rPr>
              <w:t>/lub</w:t>
            </w:r>
            <w:r w:rsidR="00120625">
              <w:rPr>
                <w:rFonts w:asciiTheme="minorHAnsi" w:hAnsiTheme="minorHAnsi"/>
                <w:b/>
                <w:bCs/>
              </w:rPr>
              <w:t xml:space="preserve"> sprężarek Ariel</w:t>
            </w:r>
            <w:r w:rsidRPr="00696B19">
              <w:rPr>
                <w:rFonts w:asciiTheme="minorHAnsi" w:hAnsiTheme="minorHAnsi"/>
                <w:b/>
                <w:bCs/>
              </w:rPr>
              <w:t xml:space="preserve"> </w:t>
            </w:r>
            <w:r w:rsidR="00D67C70">
              <w:rPr>
                <w:rFonts w:asciiTheme="minorHAnsi" w:hAnsiTheme="minorHAnsi"/>
                <w:b/>
                <w:bCs/>
              </w:rPr>
              <w:t>(lub podobnych</w:t>
            </w:r>
            <w:r w:rsidR="00777A97">
              <w:rPr>
                <w:rFonts w:asciiTheme="minorHAnsi" w:hAnsiTheme="minorHAnsi"/>
                <w:b/>
                <w:bCs/>
              </w:rPr>
              <w:t xml:space="preserve"> pod względem typu gazowych</w:t>
            </w:r>
            <w:r w:rsidR="00D67C70">
              <w:rPr>
                <w:rFonts w:asciiTheme="minorHAnsi" w:hAnsiTheme="minorHAnsi"/>
                <w:b/>
                <w:bCs/>
              </w:rPr>
              <w:t xml:space="preserve">  silników</w:t>
            </w:r>
            <w:r w:rsidR="00777A97">
              <w:rPr>
                <w:rFonts w:asciiTheme="minorHAnsi" w:hAnsiTheme="minorHAnsi"/>
                <w:b/>
                <w:bCs/>
              </w:rPr>
              <w:t xml:space="preserve"> tłokowych</w:t>
            </w:r>
            <w:r w:rsidR="00D67C70">
              <w:rPr>
                <w:rFonts w:asciiTheme="minorHAnsi" w:hAnsiTheme="minorHAnsi"/>
                <w:b/>
                <w:bCs/>
              </w:rPr>
              <w:t xml:space="preserve"> i sprężarek</w:t>
            </w:r>
            <w:r w:rsidR="00777A97">
              <w:rPr>
                <w:rFonts w:asciiTheme="minorHAnsi" w:hAnsiTheme="minorHAnsi"/>
                <w:b/>
                <w:bCs/>
              </w:rPr>
              <w:t xml:space="preserve"> gazu</w:t>
            </w:r>
            <w:r w:rsidR="00D67C70">
              <w:rPr>
                <w:rFonts w:asciiTheme="minorHAnsi" w:hAnsiTheme="minorHAnsi"/>
                <w:b/>
                <w:bCs/>
              </w:rPr>
              <w:t xml:space="preserve">) </w:t>
            </w:r>
            <w:r w:rsidRPr="00696B19">
              <w:rPr>
                <w:rFonts w:asciiTheme="minorHAnsi" w:hAnsiTheme="minorHAnsi"/>
                <w:b/>
                <w:bCs/>
              </w:rPr>
              <w:t>będących przedmiotem zapytania o informację (w szczególności prosimy o podanie w miarę możliwości wartości sprzedaży w ostatnich trzech latach)</w:t>
            </w:r>
            <w:r w:rsidR="00D67C70">
              <w:rPr>
                <w:rFonts w:asciiTheme="minorHAnsi" w:hAnsiTheme="minorHAnsi"/>
                <w:b/>
                <w:bCs/>
              </w:rPr>
              <w:t>.</w:t>
            </w:r>
          </w:p>
        </w:tc>
      </w:tr>
      <w:tr w:rsidR="00EE0C9E" w:rsidRPr="00696B19" w14:paraId="128E0BC7" w14:textId="77777777" w:rsidTr="00E51FE4">
        <w:trPr>
          <w:trHeight w:val="1463"/>
        </w:trPr>
        <w:tc>
          <w:tcPr>
            <w:tcW w:w="9639" w:type="dxa"/>
            <w:noWrap/>
            <w:hideMark/>
          </w:tcPr>
          <w:p w14:paraId="1B25C1F1" w14:textId="77777777" w:rsidR="00EE0C9E" w:rsidRPr="00696B19" w:rsidRDefault="00EE0C9E" w:rsidP="00E51FE4">
            <w:pPr>
              <w:rPr>
                <w:rFonts w:asciiTheme="minorHAnsi" w:hAnsiTheme="minorHAnsi"/>
              </w:rPr>
            </w:pPr>
            <w:r w:rsidRPr="00696B19">
              <w:rPr>
                <w:rFonts w:asciiTheme="minorHAnsi" w:hAnsiTheme="minorHAnsi"/>
              </w:rPr>
              <w:lastRenderedPageBreak/>
              <w:t> </w:t>
            </w:r>
          </w:p>
        </w:tc>
      </w:tr>
    </w:tbl>
    <w:p w14:paraId="6E6680DF" w14:textId="77777777" w:rsidR="00EE0C9E" w:rsidRPr="00696B19" w:rsidRDefault="00EE0C9E" w:rsidP="00EE0C9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6AD1F6" w14:textId="77777777" w:rsidR="00EE0C9E" w:rsidRPr="00696B19" w:rsidRDefault="00EE0C9E" w:rsidP="00EE0C9E">
      <w:pPr>
        <w:numPr>
          <w:ilvl w:val="0"/>
          <w:numId w:val="2"/>
        </w:numPr>
        <w:spacing w:after="200"/>
        <w:contextualSpacing/>
        <w:rPr>
          <w:rFonts w:ascii="Arial" w:hAnsi="Arial" w:cs="Arial"/>
          <w:b/>
          <w:bCs/>
          <w:color w:val="000000"/>
          <w:sz w:val="24"/>
          <w:szCs w:val="28"/>
        </w:rPr>
      </w:pPr>
      <w:r w:rsidRPr="00696B19">
        <w:rPr>
          <w:rFonts w:ascii="Arial" w:hAnsi="Arial" w:cs="Arial"/>
          <w:b/>
          <w:bCs/>
          <w:color w:val="000000"/>
          <w:sz w:val="24"/>
          <w:szCs w:val="28"/>
        </w:rPr>
        <w:t>Kraj pochodzenia oferowanych produktów</w:t>
      </w:r>
    </w:p>
    <w:tbl>
      <w:tblPr>
        <w:tblStyle w:val="Tabela-Siatka1"/>
        <w:tblW w:w="9639" w:type="dxa"/>
        <w:tblInd w:w="392" w:type="dxa"/>
        <w:tblLook w:val="04A0" w:firstRow="1" w:lastRow="0" w:firstColumn="1" w:lastColumn="0" w:noHBand="0" w:noVBand="1"/>
      </w:tblPr>
      <w:tblGrid>
        <w:gridCol w:w="2746"/>
        <w:gridCol w:w="6893"/>
      </w:tblGrid>
      <w:tr w:rsidR="00EE0C9E" w:rsidRPr="00696B19" w14:paraId="14CC30B9" w14:textId="77777777" w:rsidTr="00E51FE4">
        <w:trPr>
          <w:trHeight w:val="600"/>
        </w:trPr>
        <w:tc>
          <w:tcPr>
            <w:tcW w:w="9639" w:type="dxa"/>
            <w:gridSpan w:val="2"/>
            <w:hideMark/>
          </w:tcPr>
          <w:p w14:paraId="3605BA63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Prosimy o wskazanie kraju (krajów), w którym ulokowana jest produkcja oferowanych przez Państwa wyrobów</w:t>
            </w:r>
          </w:p>
        </w:tc>
      </w:tr>
      <w:tr w:rsidR="00EE0C9E" w:rsidRPr="00696B19" w14:paraId="46660678" w14:textId="77777777" w:rsidTr="00E51FE4">
        <w:trPr>
          <w:trHeight w:val="735"/>
        </w:trPr>
        <w:tc>
          <w:tcPr>
            <w:tcW w:w="2746" w:type="dxa"/>
            <w:hideMark/>
          </w:tcPr>
          <w:p w14:paraId="7875EAFE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Miejsce pochodzenia towaru</w:t>
            </w:r>
          </w:p>
        </w:tc>
        <w:tc>
          <w:tcPr>
            <w:tcW w:w="6893" w:type="dxa"/>
            <w:hideMark/>
          </w:tcPr>
          <w:p w14:paraId="5EC4FE8B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Nazwa państwa</w:t>
            </w:r>
          </w:p>
        </w:tc>
      </w:tr>
      <w:tr w:rsidR="00EE0C9E" w:rsidRPr="00696B19" w14:paraId="66140259" w14:textId="77777777" w:rsidTr="00E51FE4">
        <w:trPr>
          <w:trHeight w:val="1009"/>
        </w:trPr>
        <w:tc>
          <w:tcPr>
            <w:tcW w:w="2746" w:type="dxa"/>
            <w:hideMark/>
          </w:tcPr>
          <w:p w14:paraId="5312F99E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Unia Europejska</w:t>
            </w:r>
          </w:p>
        </w:tc>
        <w:tc>
          <w:tcPr>
            <w:tcW w:w="6893" w:type="dxa"/>
            <w:hideMark/>
          </w:tcPr>
          <w:p w14:paraId="19FEFBF1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 </w:t>
            </w:r>
          </w:p>
        </w:tc>
      </w:tr>
      <w:tr w:rsidR="00EE0C9E" w:rsidRPr="00696B19" w14:paraId="34996A06" w14:textId="77777777" w:rsidTr="00E51FE4">
        <w:trPr>
          <w:trHeight w:val="1009"/>
        </w:trPr>
        <w:tc>
          <w:tcPr>
            <w:tcW w:w="2746" w:type="dxa"/>
            <w:hideMark/>
          </w:tcPr>
          <w:p w14:paraId="28AAFA35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Państwo objęte porozumieniem GPA</w:t>
            </w:r>
          </w:p>
        </w:tc>
        <w:tc>
          <w:tcPr>
            <w:tcW w:w="6893" w:type="dxa"/>
            <w:hideMark/>
          </w:tcPr>
          <w:p w14:paraId="424D8FFB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 </w:t>
            </w:r>
          </w:p>
        </w:tc>
      </w:tr>
      <w:tr w:rsidR="00EE0C9E" w:rsidRPr="00696B19" w14:paraId="62F2FDCA" w14:textId="77777777" w:rsidTr="00E51FE4">
        <w:trPr>
          <w:trHeight w:val="735"/>
        </w:trPr>
        <w:tc>
          <w:tcPr>
            <w:tcW w:w="2746" w:type="dxa"/>
            <w:hideMark/>
          </w:tcPr>
          <w:p w14:paraId="7C8539D9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Inne</w:t>
            </w:r>
          </w:p>
        </w:tc>
        <w:tc>
          <w:tcPr>
            <w:tcW w:w="6893" w:type="dxa"/>
            <w:hideMark/>
          </w:tcPr>
          <w:p w14:paraId="1E093996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 </w:t>
            </w:r>
          </w:p>
        </w:tc>
      </w:tr>
    </w:tbl>
    <w:p w14:paraId="1EFF2778" w14:textId="77777777" w:rsidR="00EE0C9E" w:rsidRPr="00696B19" w:rsidRDefault="00EE0C9E" w:rsidP="00EE0C9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99EE73" w14:textId="77777777" w:rsidR="00EE0C9E" w:rsidRPr="00696B19" w:rsidRDefault="00EE0C9E" w:rsidP="00EE0C9E">
      <w:pPr>
        <w:numPr>
          <w:ilvl w:val="0"/>
          <w:numId w:val="2"/>
        </w:numPr>
        <w:spacing w:after="200"/>
        <w:contextualSpacing/>
        <w:rPr>
          <w:rFonts w:ascii="Arial" w:hAnsi="Arial" w:cs="Arial"/>
          <w:b/>
          <w:bCs/>
          <w:color w:val="000000"/>
          <w:sz w:val="24"/>
          <w:szCs w:val="28"/>
        </w:rPr>
      </w:pPr>
      <w:r w:rsidRPr="00696B19">
        <w:rPr>
          <w:rFonts w:ascii="Arial" w:hAnsi="Arial" w:cs="Arial"/>
          <w:b/>
          <w:bCs/>
          <w:color w:val="000000"/>
          <w:sz w:val="24"/>
          <w:szCs w:val="28"/>
        </w:rPr>
        <w:t xml:space="preserve">Pytania związane z jakością oferowanych materiałów </w:t>
      </w:r>
    </w:p>
    <w:tbl>
      <w:tblPr>
        <w:tblStyle w:val="Tabela-Siatka1"/>
        <w:tblW w:w="9639" w:type="dxa"/>
        <w:tblInd w:w="392" w:type="dxa"/>
        <w:tblLook w:val="04A0" w:firstRow="1" w:lastRow="0" w:firstColumn="1" w:lastColumn="0" w:noHBand="0" w:noVBand="1"/>
      </w:tblPr>
      <w:tblGrid>
        <w:gridCol w:w="3166"/>
        <w:gridCol w:w="2329"/>
        <w:gridCol w:w="4144"/>
      </w:tblGrid>
      <w:tr w:rsidR="00EE0C9E" w:rsidRPr="00696B19" w14:paraId="01DE9145" w14:textId="77777777" w:rsidTr="00E51FE4">
        <w:trPr>
          <w:trHeight w:val="600"/>
        </w:trPr>
        <w:tc>
          <w:tcPr>
            <w:tcW w:w="9639" w:type="dxa"/>
            <w:gridSpan w:val="3"/>
            <w:hideMark/>
          </w:tcPr>
          <w:p w14:paraId="555D9309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Prosimy o udzielenie odpowiedzi związanych z jakością oferowanych produktów</w:t>
            </w:r>
          </w:p>
        </w:tc>
      </w:tr>
      <w:tr w:rsidR="00EE0C9E" w:rsidRPr="00696B19" w14:paraId="17D33D3A" w14:textId="77777777" w:rsidTr="00E51FE4">
        <w:trPr>
          <w:trHeight w:val="735"/>
        </w:trPr>
        <w:tc>
          <w:tcPr>
            <w:tcW w:w="3166" w:type="dxa"/>
            <w:hideMark/>
          </w:tcPr>
          <w:p w14:paraId="5277C51A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Oświadczamy, że oferowane przez nas towary to:</w:t>
            </w:r>
          </w:p>
        </w:tc>
        <w:tc>
          <w:tcPr>
            <w:tcW w:w="6473" w:type="dxa"/>
            <w:gridSpan w:val="2"/>
            <w:hideMark/>
          </w:tcPr>
          <w:p w14:paraId="57D169C3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Opis</w:t>
            </w:r>
          </w:p>
        </w:tc>
      </w:tr>
      <w:tr w:rsidR="00EE0C9E" w:rsidRPr="00696B19" w14:paraId="51467101" w14:textId="77777777" w:rsidTr="00E51FE4">
        <w:trPr>
          <w:trHeight w:val="1020"/>
        </w:trPr>
        <w:tc>
          <w:tcPr>
            <w:tcW w:w="3166" w:type="dxa"/>
            <w:hideMark/>
          </w:tcPr>
          <w:p w14:paraId="1DE09651" w14:textId="73BECBC7" w:rsidR="00EE0C9E" w:rsidRPr="00696B19" w:rsidRDefault="00A60041" w:rsidP="00E51FE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Oryginalne</w:t>
            </w:r>
            <w:r w:rsidR="00EE0C9E" w:rsidRPr="00696B19">
              <w:rPr>
                <w:rFonts w:asciiTheme="minorHAnsi" w:hAnsiTheme="minorHAnsi"/>
                <w:b/>
                <w:bCs/>
              </w:rPr>
              <w:t xml:space="preserve"> części – wyprodukowane/autoryzowane przez prod</w:t>
            </w:r>
            <w:r>
              <w:rPr>
                <w:rFonts w:asciiTheme="minorHAnsi" w:hAnsiTheme="minorHAnsi"/>
                <w:b/>
                <w:bCs/>
              </w:rPr>
              <w:t>ucenta silników Waukesha i</w:t>
            </w:r>
            <w:r w:rsidR="00E06072">
              <w:rPr>
                <w:rFonts w:asciiTheme="minorHAnsi" w:hAnsiTheme="minorHAnsi"/>
                <w:b/>
                <w:bCs/>
              </w:rPr>
              <w:t>/lub</w:t>
            </w:r>
            <w:r>
              <w:rPr>
                <w:rFonts w:asciiTheme="minorHAnsi" w:hAnsiTheme="minorHAnsi"/>
                <w:b/>
                <w:bCs/>
              </w:rPr>
              <w:t xml:space="preserve"> sprężarek Ariel</w:t>
            </w:r>
          </w:p>
        </w:tc>
        <w:tc>
          <w:tcPr>
            <w:tcW w:w="6473" w:type="dxa"/>
            <w:gridSpan w:val="2"/>
            <w:hideMark/>
          </w:tcPr>
          <w:p w14:paraId="4BF35666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E0C9E" w:rsidRPr="00696B19" w14:paraId="461663AB" w14:textId="77777777" w:rsidTr="00E51FE4">
        <w:trPr>
          <w:trHeight w:val="680"/>
        </w:trPr>
        <w:tc>
          <w:tcPr>
            <w:tcW w:w="3166" w:type="dxa"/>
            <w:hideMark/>
          </w:tcPr>
          <w:p w14:paraId="166A0710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Zamienniki</w:t>
            </w:r>
          </w:p>
        </w:tc>
        <w:tc>
          <w:tcPr>
            <w:tcW w:w="6473" w:type="dxa"/>
            <w:gridSpan w:val="2"/>
            <w:hideMark/>
          </w:tcPr>
          <w:p w14:paraId="7C9DA02A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 </w:t>
            </w:r>
          </w:p>
        </w:tc>
      </w:tr>
      <w:tr w:rsidR="00EE0C9E" w:rsidRPr="00696B19" w14:paraId="1936E5C4" w14:textId="77777777" w:rsidTr="00E51FE4">
        <w:trPr>
          <w:trHeight w:val="600"/>
        </w:trPr>
        <w:tc>
          <w:tcPr>
            <w:tcW w:w="9639" w:type="dxa"/>
            <w:gridSpan w:val="3"/>
            <w:hideMark/>
          </w:tcPr>
          <w:p w14:paraId="63FA6D10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Na potwierdzenie jakości oferowanych materiałów posiadamy następujące dokumenty:</w:t>
            </w:r>
          </w:p>
        </w:tc>
      </w:tr>
      <w:tr w:rsidR="00EE0C9E" w:rsidRPr="00696B19" w14:paraId="5F99999C" w14:textId="77777777" w:rsidTr="00E51FE4">
        <w:trPr>
          <w:trHeight w:val="735"/>
        </w:trPr>
        <w:tc>
          <w:tcPr>
            <w:tcW w:w="3166" w:type="dxa"/>
            <w:hideMark/>
          </w:tcPr>
          <w:p w14:paraId="6A1959B5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Typ dokumentu</w:t>
            </w:r>
          </w:p>
        </w:tc>
        <w:tc>
          <w:tcPr>
            <w:tcW w:w="2329" w:type="dxa"/>
            <w:hideMark/>
          </w:tcPr>
          <w:p w14:paraId="699355DC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Nazwa dokumentu</w:t>
            </w:r>
          </w:p>
        </w:tc>
        <w:tc>
          <w:tcPr>
            <w:tcW w:w="4144" w:type="dxa"/>
          </w:tcPr>
          <w:p w14:paraId="5451C258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 xml:space="preserve">Opis </w:t>
            </w:r>
          </w:p>
        </w:tc>
      </w:tr>
      <w:tr w:rsidR="00EE0C9E" w:rsidRPr="00696B19" w14:paraId="42E60426" w14:textId="77777777" w:rsidTr="00E51FE4">
        <w:trPr>
          <w:trHeight w:val="680"/>
        </w:trPr>
        <w:tc>
          <w:tcPr>
            <w:tcW w:w="3166" w:type="dxa"/>
            <w:hideMark/>
          </w:tcPr>
          <w:p w14:paraId="22A6E83D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Certyfikat</w:t>
            </w:r>
          </w:p>
        </w:tc>
        <w:tc>
          <w:tcPr>
            <w:tcW w:w="2329" w:type="dxa"/>
            <w:hideMark/>
          </w:tcPr>
          <w:p w14:paraId="78283B95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44" w:type="dxa"/>
          </w:tcPr>
          <w:p w14:paraId="3A82B1A6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E0C9E" w:rsidRPr="00696B19" w14:paraId="30FE6026" w14:textId="77777777" w:rsidTr="00E51FE4">
        <w:trPr>
          <w:trHeight w:val="680"/>
        </w:trPr>
        <w:tc>
          <w:tcPr>
            <w:tcW w:w="3166" w:type="dxa"/>
            <w:hideMark/>
          </w:tcPr>
          <w:p w14:paraId="0D39ED4A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Świadectwo</w:t>
            </w:r>
          </w:p>
        </w:tc>
        <w:tc>
          <w:tcPr>
            <w:tcW w:w="2329" w:type="dxa"/>
            <w:hideMark/>
          </w:tcPr>
          <w:p w14:paraId="0250EE4D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144" w:type="dxa"/>
          </w:tcPr>
          <w:p w14:paraId="75D2BF36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E0C9E" w:rsidRPr="00696B19" w14:paraId="3399C108" w14:textId="77777777" w:rsidTr="00E51FE4">
        <w:trPr>
          <w:trHeight w:val="680"/>
        </w:trPr>
        <w:tc>
          <w:tcPr>
            <w:tcW w:w="3166" w:type="dxa"/>
          </w:tcPr>
          <w:p w14:paraId="29BB6101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lastRenderedPageBreak/>
              <w:t>Inne</w:t>
            </w:r>
          </w:p>
        </w:tc>
        <w:tc>
          <w:tcPr>
            <w:tcW w:w="2329" w:type="dxa"/>
          </w:tcPr>
          <w:p w14:paraId="14853CFB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44" w:type="dxa"/>
          </w:tcPr>
          <w:p w14:paraId="568125F3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E0C9E" w:rsidRPr="00696B19" w14:paraId="0958AC0C" w14:textId="77777777" w:rsidTr="00E51FE4">
        <w:trPr>
          <w:trHeight w:val="600"/>
        </w:trPr>
        <w:tc>
          <w:tcPr>
            <w:tcW w:w="9639" w:type="dxa"/>
            <w:gridSpan w:val="3"/>
            <w:hideMark/>
          </w:tcPr>
          <w:p w14:paraId="2C8F1D02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Oświadczamy, że oferowane materiały wykonane i badane są wg poniżej wymienionych norm/procedur:</w:t>
            </w:r>
          </w:p>
        </w:tc>
      </w:tr>
      <w:tr w:rsidR="00EE0C9E" w:rsidRPr="00696B19" w14:paraId="0B7770BD" w14:textId="77777777" w:rsidTr="00E51FE4">
        <w:trPr>
          <w:trHeight w:val="735"/>
        </w:trPr>
        <w:tc>
          <w:tcPr>
            <w:tcW w:w="3166" w:type="dxa"/>
            <w:hideMark/>
          </w:tcPr>
          <w:p w14:paraId="29CD056D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Typ dokumentu</w:t>
            </w:r>
          </w:p>
        </w:tc>
        <w:tc>
          <w:tcPr>
            <w:tcW w:w="2329" w:type="dxa"/>
            <w:hideMark/>
          </w:tcPr>
          <w:p w14:paraId="395601DC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>Nazwa dokumentu</w:t>
            </w:r>
          </w:p>
        </w:tc>
        <w:tc>
          <w:tcPr>
            <w:tcW w:w="4144" w:type="dxa"/>
          </w:tcPr>
          <w:p w14:paraId="339237E7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  <w:r w:rsidRPr="00696B19">
              <w:rPr>
                <w:rFonts w:asciiTheme="minorHAnsi" w:hAnsiTheme="minorHAnsi"/>
                <w:b/>
                <w:bCs/>
              </w:rPr>
              <w:t xml:space="preserve">Opis </w:t>
            </w:r>
          </w:p>
        </w:tc>
      </w:tr>
      <w:tr w:rsidR="00EE0C9E" w:rsidRPr="00696B19" w14:paraId="424E6481" w14:textId="77777777" w:rsidTr="00E51FE4">
        <w:trPr>
          <w:trHeight w:val="680"/>
        </w:trPr>
        <w:tc>
          <w:tcPr>
            <w:tcW w:w="3166" w:type="dxa"/>
          </w:tcPr>
          <w:p w14:paraId="002CB1A5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29" w:type="dxa"/>
          </w:tcPr>
          <w:p w14:paraId="4DA7B625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44" w:type="dxa"/>
          </w:tcPr>
          <w:p w14:paraId="360393EB" w14:textId="77777777" w:rsidR="00EE0C9E" w:rsidRPr="00696B19" w:rsidRDefault="00EE0C9E" w:rsidP="00E51FE4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5472834D" w14:textId="77777777" w:rsidR="00EE0C9E" w:rsidRDefault="00EE0C9E" w:rsidP="00EE0C9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240407" w14:textId="77777777" w:rsidR="00E71B42" w:rsidRDefault="00E71B42" w:rsidP="00E71B42">
      <w:pPr>
        <w:numPr>
          <w:ilvl w:val="0"/>
          <w:numId w:val="2"/>
        </w:numPr>
        <w:spacing w:after="200"/>
        <w:contextualSpacing/>
        <w:rPr>
          <w:rFonts w:ascii="Arial" w:hAnsi="Arial" w:cs="Arial"/>
          <w:b/>
          <w:bCs/>
          <w:color w:val="000000"/>
          <w:sz w:val="24"/>
          <w:szCs w:val="28"/>
        </w:rPr>
      </w:pPr>
      <w:r w:rsidRPr="00696B19">
        <w:rPr>
          <w:rFonts w:ascii="Arial" w:hAnsi="Arial" w:cs="Arial"/>
          <w:b/>
          <w:bCs/>
          <w:color w:val="000000"/>
          <w:sz w:val="24"/>
          <w:szCs w:val="28"/>
        </w:rPr>
        <w:t xml:space="preserve">Pytania związane z </w:t>
      </w:r>
      <w:r>
        <w:rPr>
          <w:rFonts w:ascii="Arial" w:hAnsi="Arial" w:cs="Arial"/>
          <w:b/>
          <w:bCs/>
          <w:color w:val="000000"/>
          <w:sz w:val="24"/>
          <w:szCs w:val="28"/>
        </w:rPr>
        <w:t>etap</w:t>
      </w:r>
      <w:r w:rsidR="00C7069C">
        <w:rPr>
          <w:rFonts w:ascii="Arial" w:hAnsi="Arial" w:cs="Arial"/>
          <w:b/>
          <w:bCs/>
          <w:color w:val="000000"/>
          <w:sz w:val="24"/>
          <w:szCs w:val="28"/>
        </w:rPr>
        <w:t>em składania oferty i realizacją</w:t>
      </w:r>
      <w:r>
        <w:rPr>
          <w:rFonts w:ascii="Arial" w:hAnsi="Arial" w:cs="Arial"/>
          <w:b/>
          <w:bCs/>
          <w:color w:val="000000"/>
          <w:sz w:val="24"/>
          <w:szCs w:val="28"/>
        </w:rPr>
        <w:t xml:space="preserve"> umowy.</w:t>
      </w:r>
    </w:p>
    <w:tbl>
      <w:tblPr>
        <w:tblStyle w:val="Tabela-Siatka1"/>
        <w:tblW w:w="9640" w:type="dxa"/>
        <w:tblInd w:w="392" w:type="dxa"/>
        <w:tblLook w:val="04A0" w:firstRow="1" w:lastRow="0" w:firstColumn="1" w:lastColumn="0" w:noHBand="0" w:noVBand="1"/>
      </w:tblPr>
      <w:tblGrid>
        <w:gridCol w:w="4974"/>
        <w:gridCol w:w="4666"/>
      </w:tblGrid>
      <w:tr w:rsidR="005660A0" w:rsidRPr="00696B19" w14:paraId="27D4E5E2" w14:textId="77777777" w:rsidTr="005660A0">
        <w:trPr>
          <w:trHeight w:val="589"/>
        </w:trPr>
        <w:tc>
          <w:tcPr>
            <w:tcW w:w="4974" w:type="dxa"/>
            <w:hideMark/>
          </w:tcPr>
          <w:p w14:paraId="255E0D10" w14:textId="5E2E94D9" w:rsidR="005660A0" w:rsidRPr="00696B19" w:rsidRDefault="005660A0" w:rsidP="007C04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Czy </w:t>
            </w:r>
            <w:r w:rsidR="00C60E71">
              <w:rPr>
                <w:rFonts w:asciiTheme="minorHAnsi" w:hAnsiTheme="minorHAnsi"/>
                <w:b/>
                <w:bCs/>
              </w:rPr>
              <w:t>istnieje możliwość</w:t>
            </w:r>
            <w:r>
              <w:rPr>
                <w:rFonts w:asciiTheme="minorHAnsi" w:hAnsiTheme="minorHAnsi"/>
                <w:b/>
                <w:bCs/>
              </w:rPr>
              <w:t xml:space="preserve"> realizować dostaw</w:t>
            </w:r>
            <w:r w:rsidR="009E3804">
              <w:rPr>
                <w:rFonts w:asciiTheme="minorHAnsi" w:hAnsiTheme="minorHAnsi"/>
                <w:b/>
                <w:bCs/>
              </w:rPr>
              <w:t xml:space="preserve">, 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</w:rPr>
              <w:t>sukcesywnie na podstawie zleceń cząstkowych Zamawiającego</w:t>
            </w:r>
            <w:r w:rsidR="00C60E71">
              <w:rPr>
                <w:rFonts w:asciiTheme="minorHAnsi" w:hAnsiTheme="minorHAnsi"/>
                <w:b/>
                <w:bCs/>
              </w:rPr>
              <w:t>?</w:t>
            </w:r>
          </w:p>
        </w:tc>
        <w:tc>
          <w:tcPr>
            <w:tcW w:w="4666" w:type="dxa"/>
            <w:hideMark/>
          </w:tcPr>
          <w:p w14:paraId="2427D9A2" w14:textId="0A9E9381" w:rsidR="005660A0" w:rsidRPr="00696B19" w:rsidRDefault="0081377A" w:rsidP="007C04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5660A0" w:rsidRPr="00696B19">
              <w:rPr>
                <w:rFonts w:asciiTheme="minorHAnsi" w:hAnsiTheme="minorHAnsi"/>
                <w:b/>
                <w:bCs/>
              </w:rPr>
              <w:t>TAK / NIE</w:t>
            </w:r>
          </w:p>
        </w:tc>
      </w:tr>
      <w:tr w:rsidR="005660A0" w:rsidRPr="00696B19" w14:paraId="12453547" w14:textId="77777777" w:rsidTr="005660A0">
        <w:trPr>
          <w:trHeight w:val="672"/>
        </w:trPr>
        <w:tc>
          <w:tcPr>
            <w:tcW w:w="4974" w:type="dxa"/>
            <w:hideMark/>
          </w:tcPr>
          <w:p w14:paraId="2D83D443" w14:textId="3331C1C3" w:rsidR="005660A0" w:rsidRPr="00696B19" w:rsidRDefault="005660A0" w:rsidP="007C04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 jakiej walucie</w:t>
            </w:r>
            <w:r w:rsidR="00C60E71">
              <w:rPr>
                <w:rFonts w:asciiTheme="minorHAnsi" w:hAnsiTheme="minorHAnsi"/>
                <w:b/>
                <w:bCs/>
              </w:rPr>
              <w:t xml:space="preserve"> zostanie</w:t>
            </w:r>
            <w:r>
              <w:rPr>
                <w:rFonts w:asciiTheme="minorHAnsi" w:hAnsiTheme="minorHAnsi"/>
                <w:b/>
                <w:bCs/>
              </w:rPr>
              <w:t xml:space="preserve"> przedstawi</w:t>
            </w:r>
            <w:r w:rsidR="00C60E71">
              <w:rPr>
                <w:rFonts w:asciiTheme="minorHAnsi" w:hAnsiTheme="minorHAnsi"/>
                <w:b/>
                <w:bCs/>
              </w:rPr>
              <w:t>ona</w:t>
            </w:r>
            <w:r>
              <w:rPr>
                <w:rFonts w:asciiTheme="minorHAnsi" w:hAnsiTheme="minorHAnsi"/>
                <w:b/>
                <w:bCs/>
              </w:rPr>
              <w:t xml:space="preserve"> ofert</w:t>
            </w:r>
            <w:r w:rsidR="00C60E71">
              <w:rPr>
                <w:rFonts w:asciiTheme="minorHAnsi" w:hAnsiTheme="minorHAnsi"/>
                <w:b/>
                <w:bCs/>
              </w:rPr>
              <w:t>a</w:t>
            </w:r>
            <w:r>
              <w:rPr>
                <w:rFonts w:asciiTheme="minorHAnsi" w:hAnsiTheme="minorHAnsi"/>
                <w:b/>
                <w:bCs/>
              </w:rPr>
              <w:t xml:space="preserve"> w formularzu cenowym</w:t>
            </w:r>
          </w:p>
        </w:tc>
        <w:tc>
          <w:tcPr>
            <w:tcW w:w="4666" w:type="dxa"/>
            <w:hideMark/>
          </w:tcPr>
          <w:p w14:paraId="3572DAEB" w14:textId="0D8A2D7F" w:rsidR="005660A0" w:rsidRPr="00FA58A9" w:rsidRDefault="005660A0" w:rsidP="007C0467">
            <w:pPr>
              <w:rPr>
                <w:rFonts w:asciiTheme="minorHAnsi" w:hAnsiTheme="minorHAnsi"/>
                <w:b/>
              </w:rPr>
            </w:pPr>
            <w:r w:rsidRPr="00FA58A9">
              <w:rPr>
                <w:rFonts w:asciiTheme="minorHAnsi" w:hAnsiTheme="minorHAnsi"/>
                <w:b/>
              </w:rPr>
              <w:t> E</w:t>
            </w:r>
            <w:r>
              <w:rPr>
                <w:rFonts w:asciiTheme="minorHAnsi" w:hAnsiTheme="minorHAnsi"/>
                <w:b/>
              </w:rPr>
              <w:t>UR</w:t>
            </w:r>
            <w:r w:rsidRPr="00FA58A9">
              <w:rPr>
                <w:rFonts w:asciiTheme="minorHAnsi" w:hAnsiTheme="minorHAnsi"/>
                <w:b/>
              </w:rPr>
              <w:t>,</w:t>
            </w:r>
            <w:r w:rsidR="00E0607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USD,</w:t>
            </w:r>
            <w:r w:rsidR="00E0607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PLN </w:t>
            </w:r>
            <w:r w:rsidRPr="00FA58A9">
              <w:rPr>
                <w:rFonts w:asciiTheme="minorHAnsi" w:hAnsiTheme="minorHAnsi"/>
                <w:b/>
              </w:rPr>
              <w:t>….</w:t>
            </w:r>
          </w:p>
        </w:tc>
      </w:tr>
      <w:tr w:rsidR="005660A0" w:rsidRPr="00696B19" w14:paraId="561975F0" w14:textId="77777777" w:rsidTr="005660A0">
        <w:trPr>
          <w:trHeight w:val="732"/>
        </w:trPr>
        <w:tc>
          <w:tcPr>
            <w:tcW w:w="4974" w:type="dxa"/>
            <w:hideMark/>
          </w:tcPr>
          <w:p w14:paraId="04199859" w14:textId="799C77CB" w:rsidR="005660A0" w:rsidRPr="00696B19" w:rsidRDefault="00297F20" w:rsidP="007C04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</w:t>
            </w:r>
            <w:r w:rsidR="005660A0">
              <w:rPr>
                <w:rFonts w:asciiTheme="minorHAnsi" w:hAnsiTheme="minorHAnsi"/>
                <w:b/>
                <w:bCs/>
              </w:rPr>
              <w:t>kres</w:t>
            </w:r>
            <w:r>
              <w:rPr>
                <w:rFonts w:asciiTheme="minorHAnsi" w:hAnsiTheme="minorHAnsi"/>
                <w:b/>
                <w:bCs/>
              </w:rPr>
              <w:t xml:space="preserve"> realizacji </w:t>
            </w:r>
            <w:r w:rsidR="005660A0">
              <w:rPr>
                <w:rFonts w:asciiTheme="minorHAnsi" w:hAnsiTheme="minorHAnsi"/>
                <w:b/>
                <w:bCs/>
              </w:rPr>
              <w:t>zamówieni</w:t>
            </w:r>
            <w:r>
              <w:rPr>
                <w:rFonts w:asciiTheme="minorHAnsi" w:hAnsiTheme="minorHAnsi"/>
                <w:b/>
                <w:bCs/>
              </w:rPr>
              <w:t>a</w:t>
            </w:r>
            <w:r w:rsidR="005660A0">
              <w:rPr>
                <w:rFonts w:asciiTheme="minorHAnsi" w:hAnsiTheme="minorHAnsi"/>
                <w:b/>
                <w:bCs/>
              </w:rPr>
              <w:t xml:space="preserve"> cząstkowe</w:t>
            </w:r>
            <w:r w:rsidR="00756F5E">
              <w:rPr>
                <w:rFonts w:asciiTheme="minorHAnsi" w:hAnsiTheme="minorHAnsi"/>
                <w:b/>
                <w:bCs/>
              </w:rPr>
              <w:t>go</w:t>
            </w:r>
            <w:r w:rsidR="005660A0">
              <w:rPr>
                <w:rFonts w:asciiTheme="minorHAnsi" w:hAnsiTheme="minorHAnsi"/>
                <w:b/>
                <w:bCs/>
              </w:rPr>
              <w:t xml:space="preserve"> od dnia zlecenia</w:t>
            </w:r>
          </w:p>
        </w:tc>
        <w:tc>
          <w:tcPr>
            <w:tcW w:w="4666" w:type="dxa"/>
            <w:hideMark/>
          </w:tcPr>
          <w:p w14:paraId="64F6409B" w14:textId="77777777" w:rsidR="005660A0" w:rsidRPr="00657C3C" w:rsidRDefault="005660A0" w:rsidP="007C0467">
            <w:pPr>
              <w:rPr>
                <w:rFonts w:asciiTheme="minorHAnsi" w:hAnsiTheme="minorHAnsi"/>
                <w:b/>
              </w:rPr>
            </w:pPr>
            <w:r w:rsidRPr="00657C3C">
              <w:rPr>
                <w:rFonts w:asciiTheme="minorHAnsi" w:hAnsiTheme="minorHAnsi"/>
                <w:b/>
              </w:rPr>
              <w:t> </w:t>
            </w:r>
            <w:r w:rsidR="00CA6A36">
              <w:rPr>
                <w:rFonts w:asciiTheme="minorHAnsi" w:hAnsiTheme="minorHAnsi"/>
                <w:b/>
              </w:rPr>
              <w:t xml:space="preserve">ILOŚĆ </w:t>
            </w:r>
            <w:r>
              <w:rPr>
                <w:rFonts w:asciiTheme="minorHAnsi" w:hAnsiTheme="minorHAnsi"/>
                <w:b/>
              </w:rPr>
              <w:t>DNI</w:t>
            </w:r>
            <w:r w:rsidRPr="00657C3C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TYGODNIE</w:t>
            </w:r>
          </w:p>
        </w:tc>
      </w:tr>
      <w:tr w:rsidR="005660A0" w:rsidRPr="00696B19" w14:paraId="412CDBCA" w14:textId="77777777" w:rsidTr="005660A0">
        <w:trPr>
          <w:trHeight w:val="732"/>
        </w:trPr>
        <w:tc>
          <w:tcPr>
            <w:tcW w:w="4974" w:type="dxa"/>
            <w:hideMark/>
          </w:tcPr>
          <w:p w14:paraId="29CE6D27" w14:textId="074D2F9D" w:rsidR="005660A0" w:rsidRPr="00696B19" w:rsidRDefault="00756F5E" w:rsidP="007C04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Okres udzielenia gwarancji</w:t>
            </w:r>
            <w:r w:rsidR="005660A0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666" w:type="dxa"/>
            <w:hideMark/>
          </w:tcPr>
          <w:p w14:paraId="6F3E3965" w14:textId="77777777" w:rsidR="005660A0" w:rsidRPr="005660A0" w:rsidRDefault="005660A0" w:rsidP="007C0467">
            <w:pPr>
              <w:rPr>
                <w:rFonts w:asciiTheme="minorHAnsi" w:hAnsiTheme="minorHAnsi"/>
                <w:b/>
              </w:rPr>
            </w:pPr>
            <w:r w:rsidRPr="005660A0">
              <w:rPr>
                <w:rFonts w:asciiTheme="minorHAnsi" w:hAnsiTheme="minorHAnsi"/>
                <w:b/>
              </w:rPr>
              <w:t>12</w:t>
            </w:r>
            <w:r>
              <w:rPr>
                <w:rFonts w:asciiTheme="minorHAnsi" w:hAnsiTheme="minorHAnsi"/>
                <w:b/>
              </w:rPr>
              <w:t xml:space="preserve"> MIESIĘCY, 24 MIESIĄCE,36 MIESIĘCY</w:t>
            </w:r>
            <w:r w:rsidRPr="005660A0">
              <w:rPr>
                <w:rFonts w:asciiTheme="minorHAnsi" w:hAnsiTheme="minorHAnsi"/>
                <w:b/>
              </w:rPr>
              <w:t>………..</w:t>
            </w:r>
          </w:p>
        </w:tc>
      </w:tr>
      <w:tr w:rsidR="005660A0" w:rsidRPr="00696B19" w14:paraId="6C3E0FA8" w14:textId="77777777" w:rsidTr="005660A0">
        <w:trPr>
          <w:trHeight w:val="675"/>
        </w:trPr>
        <w:tc>
          <w:tcPr>
            <w:tcW w:w="4974" w:type="dxa"/>
            <w:hideMark/>
          </w:tcPr>
          <w:p w14:paraId="70F8B736" w14:textId="02AC932C" w:rsidR="005660A0" w:rsidRPr="00696B19" w:rsidRDefault="005660A0" w:rsidP="007C04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CB2E65">
              <w:rPr>
                <w:rFonts w:asciiTheme="minorHAnsi" w:hAnsiTheme="minorHAnsi"/>
                <w:b/>
                <w:bCs/>
              </w:rPr>
              <w:t xml:space="preserve">Minimalna </w:t>
            </w:r>
            <w:r>
              <w:rPr>
                <w:rFonts w:asciiTheme="minorHAnsi" w:hAnsiTheme="minorHAnsi"/>
                <w:b/>
                <w:bCs/>
              </w:rPr>
              <w:t>wartoś</w:t>
            </w:r>
            <w:r w:rsidR="00CB2E65">
              <w:rPr>
                <w:rFonts w:asciiTheme="minorHAnsi" w:hAnsiTheme="minorHAnsi"/>
                <w:b/>
                <w:bCs/>
              </w:rPr>
              <w:t>ć</w:t>
            </w:r>
            <w:r>
              <w:rPr>
                <w:rFonts w:asciiTheme="minorHAnsi" w:hAnsiTheme="minorHAnsi"/>
                <w:b/>
                <w:bCs/>
              </w:rPr>
              <w:t xml:space="preserve"> zamówienia przy zleceniu cząstkowym</w:t>
            </w:r>
          </w:p>
        </w:tc>
        <w:tc>
          <w:tcPr>
            <w:tcW w:w="4666" w:type="dxa"/>
            <w:hideMark/>
          </w:tcPr>
          <w:p w14:paraId="109982DD" w14:textId="77777777" w:rsidR="005660A0" w:rsidRPr="005660A0" w:rsidRDefault="005660A0" w:rsidP="007C0467">
            <w:pPr>
              <w:rPr>
                <w:rFonts w:asciiTheme="minorHAnsi" w:hAnsiTheme="minorHAnsi"/>
                <w:b/>
              </w:rPr>
            </w:pPr>
            <w:r w:rsidRPr="00696B19">
              <w:rPr>
                <w:rFonts w:asciiTheme="minorHAnsi" w:hAnsiTheme="minorHAnsi"/>
              </w:rPr>
              <w:t> </w:t>
            </w:r>
            <w:r w:rsidRPr="005660A0">
              <w:rPr>
                <w:rFonts w:asciiTheme="minorHAnsi" w:hAnsiTheme="minorHAnsi"/>
                <w:b/>
              </w:rPr>
              <w:t>TAK/NIE/KWOTA</w:t>
            </w:r>
          </w:p>
        </w:tc>
      </w:tr>
    </w:tbl>
    <w:p w14:paraId="23EB82CA" w14:textId="77777777" w:rsidR="00CA29CE" w:rsidRDefault="00CA29CE" w:rsidP="00CA29C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054272" w14:textId="77777777" w:rsidR="00CA29CE" w:rsidRDefault="00CA29CE" w:rsidP="00CA29C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D2D8B1" w14:textId="77777777" w:rsidR="00E71B42" w:rsidRPr="00E71B42" w:rsidRDefault="00E71B42" w:rsidP="00E71B42">
      <w:pPr>
        <w:pStyle w:val="Akapitzlist"/>
      </w:pPr>
    </w:p>
    <w:p w14:paraId="4CCFF0DE" w14:textId="77777777" w:rsidR="00EE0C9E" w:rsidRPr="004F204E" w:rsidRDefault="00EE0C9E" w:rsidP="00EE0C9E">
      <w:pPr>
        <w:rPr>
          <w:b/>
          <w:sz w:val="22"/>
          <w:szCs w:val="22"/>
        </w:rPr>
      </w:pPr>
    </w:p>
    <w:p w14:paraId="60584425" w14:textId="77777777" w:rsidR="00B15007" w:rsidRPr="00BB1DF8" w:rsidRDefault="00E71B42" w:rsidP="00BB1DF8">
      <w:pPr>
        <w:rPr>
          <w:rStyle w:val="Gasstyl1"/>
        </w:rPr>
      </w:pPr>
      <w:r>
        <w:rPr>
          <w:rStyle w:val="Gasstyl1"/>
        </w:rPr>
        <w:t xml:space="preserve">     </w:t>
      </w:r>
    </w:p>
    <w:sectPr w:rsidR="00B15007" w:rsidRPr="00BB1DF8" w:rsidSect="00BF7503">
      <w:headerReference w:type="default" r:id="rId7"/>
      <w:footerReference w:type="even" r:id="rId8"/>
      <w:headerReference w:type="first" r:id="rId9"/>
      <w:pgSz w:w="11906" w:h="16838" w:code="9"/>
      <w:pgMar w:top="1843" w:right="851" w:bottom="1702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4EB0" w14:textId="77777777" w:rsidR="0088731F" w:rsidRDefault="0088731F">
      <w:r>
        <w:separator/>
      </w:r>
    </w:p>
  </w:endnote>
  <w:endnote w:type="continuationSeparator" w:id="0">
    <w:p w14:paraId="6B3CF00D" w14:textId="77777777" w:rsidR="0088731F" w:rsidRDefault="0088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4CEA" w14:textId="77777777" w:rsidR="00F20C3C" w:rsidRDefault="00981B46" w:rsidP="007354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0C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E6D5F" w14:textId="77777777" w:rsidR="00F20C3C" w:rsidRDefault="00F20C3C" w:rsidP="007354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7D80" w14:textId="77777777" w:rsidR="0088731F" w:rsidRDefault="0088731F">
      <w:r>
        <w:separator/>
      </w:r>
    </w:p>
  </w:footnote>
  <w:footnote w:type="continuationSeparator" w:id="0">
    <w:p w14:paraId="4D56CE4C" w14:textId="77777777" w:rsidR="0088731F" w:rsidRDefault="0088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34D2" w14:textId="77777777" w:rsidR="00F20C3C" w:rsidRDefault="00612BF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C9B59A" wp14:editId="09489F21">
          <wp:simplePos x="0" y="0"/>
          <wp:positionH relativeFrom="page">
            <wp:posOffset>360045</wp:posOffset>
          </wp:positionH>
          <wp:positionV relativeFrom="margin">
            <wp:posOffset>-229870</wp:posOffset>
          </wp:positionV>
          <wp:extent cx="6840855" cy="8764270"/>
          <wp:effectExtent l="19050" t="0" r="0" b="0"/>
          <wp:wrapNone/>
          <wp:docPr id="7" name="Obraz 7" descr="pdpier dodatkowy wew_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dpier dodatkowy wew_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876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0D61B8" wp14:editId="166ABA8B">
          <wp:simplePos x="0" y="0"/>
          <wp:positionH relativeFrom="page">
            <wp:posOffset>360045</wp:posOffset>
          </wp:positionH>
          <wp:positionV relativeFrom="paragraph">
            <wp:posOffset>3810</wp:posOffset>
          </wp:positionV>
          <wp:extent cx="6840855" cy="1233805"/>
          <wp:effectExtent l="19050" t="0" r="0" b="0"/>
          <wp:wrapNone/>
          <wp:docPr id="8" name="Obraz 8" descr="pdpier dodatkowy wew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dpier dodatkowy wew_naglowe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233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FF6E" w14:textId="77777777" w:rsidR="00F20C3C" w:rsidRDefault="00612BF4" w:rsidP="004C48AF">
    <w:pPr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7833327" wp14:editId="1F4E0BAD">
          <wp:simplePos x="0" y="0"/>
          <wp:positionH relativeFrom="margin">
            <wp:align>left</wp:align>
          </wp:positionH>
          <wp:positionV relativeFrom="paragraph">
            <wp:posOffset>1028700</wp:posOffset>
          </wp:positionV>
          <wp:extent cx="6840220" cy="8799195"/>
          <wp:effectExtent l="19050" t="0" r="0" b="0"/>
          <wp:wrapNone/>
          <wp:docPr id="4" name="Obraz 4" descr="pdpier dodatkowy wew_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dpier dodatkowy wew_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8799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022C1A5" wp14:editId="206B8998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840220" cy="1264920"/>
          <wp:effectExtent l="19050" t="0" r="0" b="0"/>
          <wp:wrapNone/>
          <wp:docPr id="6" name="Obraz 6" descr="pdpier dodatkowy wew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dpier dodatkowy wew_naglowe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2922"/>
    <w:multiLevelType w:val="hybridMultilevel"/>
    <w:tmpl w:val="3B22E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6B1"/>
    <w:multiLevelType w:val="hybridMultilevel"/>
    <w:tmpl w:val="673A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B0F"/>
    <w:multiLevelType w:val="hybridMultilevel"/>
    <w:tmpl w:val="5E4E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F3"/>
    <w:rsid w:val="000025DB"/>
    <w:rsid w:val="00011052"/>
    <w:rsid w:val="00023AB3"/>
    <w:rsid w:val="00032A7A"/>
    <w:rsid w:val="000441C9"/>
    <w:rsid w:val="00053230"/>
    <w:rsid w:val="0007005E"/>
    <w:rsid w:val="00070E34"/>
    <w:rsid w:val="000725EC"/>
    <w:rsid w:val="000812DF"/>
    <w:rsid w:val="000B2A16"/>
    <w:rsid w:val="000C530F"/>
    <w:rsid w:val="000E6782"/>
    <w:rsid w:val="000F4724"/>
    <w:rsid w:val="00120625"/>
    <w:rsid w:val="001249C4"/>
    <w:rsid w:val="00125400"/>
    <w:rsid w:val="00131BA4"/>
    <w:rsid w:val="00132E71"/>
    <w:rsid w:val="001340E9"/>
    <w:rsid w:val="00137581"/>
    <w:rsid w:val="00143BE2"/>
    <w:rsid w:val="00177809"/>
    <w:rsid w:val="00183273"/>
    <w:rsid w:val="001C2F95"/>
    <w:rsid w:val="001C5B1C"/>
    <w:rsid w:val="001D6D86"/>
    <w:rsid w:val="001F6B21"/>
    <w:rsid w:val="002039B9"/>
    <w:rsid w:val="00230E2D"/>
    <w:rsid w:val="00233251"/>
    <w:rsid w:val="00233B5A"/>
    <w:rsid w:val="0023781D"/>
    <w:rsid w:val="00252643"/>
    <w:rsid w:val="002858E8"/>
    <w:rsid w:val="002913AF"/>
    <w:rsid w:val="00292391"/>
    <w:rsid w:val="00297F20"/>
    <w:rsid w:val="002A3D97"/>
    <w:rsid w:val="002A44BD"/>
    <w:rsid w:val="002B1875"/>
    <w:rsid w:val="002B619B"/>
    <w:rsid w:val="002C14BC"/>
    <w:rsid w:val="002C5D00"/>
    <w:rsid w:val="002D3C39"/>
    <w:rsid w:val="002F180C"/>
    <w:rsid w:val="003372FF"/>
    <w:rsid w:val="00363B08"/>
    <w:rsid w:val="0036565A"/>
    <w:rsid w:val="003716B2"/>
    <w:rsid w:val="00377272"/>
    <w:rsid w:val="0038668B"/>
    <w:rsid w:val="003B4C28"/>
    <w:rsid w:val="003D2495"/>
    <w:rsid w:val="003D57F9"/>
    <w:rsid w:val="003D5EE4"/>
    <w:rsid w:val="003E4334"/>
    <w:rsid w:val="003E7C14"/>
    <w:rsid w:val="00405526"/>
    <w:rsid w:val="00477AEC"/>
    <w:rsid w:val="00483B63"/>
    <w:rsid w:val="00490B54"/>
    <w:rsid w:val="00497DDF"/>
    <w:rsid w:val="004B7295"/>
    <w:rsid w:val="004C16C9"/>
    <w:rsid w:val="004C3086"/>
    <w:rsid w:val="004C48AF"/>
    <w:rsid w:val="0051732B"/>
    <w:rsid w:val="00542A54"/>
    <w:rsid w:val="00547EEB"/>
    <w:rsid w:val="005637E5"/>
    <w:rsid w:val="005660A0"/>
    <w:rsid w:val="0057560A"/>
    <w:rsid w:val="00575792"/>
    <w:rsid w:val="0058742B"/>
    <w:rsid w:val="005A7A04"/>
    <w:rsid w:val="005B5978"/>
    <w:rsid w:val="005E62C6"/>
    <w:rsid w:val="005E718E"/>
    <w:rsid w:val="00600C26"/>
    <w:rsid w:val="00612BF4"/>
    <w:rsid w:val="00622D1B"/>
    <w:rsid w:val="006301A4"/>
    <w:rsid w:val="00650781"/>
    <w:rsid w:val="00652C91"/>
    <w:rsid w:val="00655FD1"/>
    <w:rsid w:val="00657C3C"/>
    <w:rsid w:val="00675279"/>
    <w:rsid w:val="00677C26"/>
    <w:rsid w:val="00681519"/>
    <w:rsid w:val="00681BCE"/>
    <w:rsid w:val="006822AD"/>
    <w:rsid w:val="006B1EE5"/>
    <w:rsid w:val="006B4035"/>
    <w:rsid w:val="006C530C"/>
    <w:rsid w:val="006C7B70"/>
    <w:rsid w:val="006C7C0E"/>
    <w:rsid w:val="006D2A04"/>
    <w:rsid w:val="006F2205"/>
    <w:rsid w:val="006F59F8"/>
    <w:rsid w:val="0071300A"/>
    <w:rsid w:val="00714423"/>
    <w:rsid w:val="00735470"/>
    <w:rsid w:val="00737FAB"/>
    <w:rsid w:val="00756F5E"/>
    <w:rsid w:val="00767C5D"/>
    <w:rsid w:val="007736F9"/>
    <w:rsid w:val="007773BA"/>
    <w:rsid w:val="00777A97"/>
    <w:rsid w:val="007D376D"/>
    <w:rsid w:val="007E5C87"/>
    <w:rsid w:val="007E7141"/>
    <w:rsid w:val="007F7C79"/>
    <w:rsid w:val="00801E18"/>
    <w:rsid w:val="00804065"/>
    <w:rsid w:val="00806039"/>
    <w:rsid w:val="008118B0"/>
    <w:rsid w:val="0081377A"/>
    <w:rsid w:val="00826A75"/>
    <w:rsid w:val="00851428"/>
    <w:rsid w:val="00877FB8"/>
    <w:rsid w:val="00880B66"/>
    <w:rsid w:val="0088731F"/>
    <w:rsid w:val="008A4270"/>
    <w:rsid w:val="008A4935"/>
    <w:rsid w:val="008C0F22"/>
    <w:rsid w:val="008C70C5"/>
    <w:rsid w:val="008D5E1E"/>
    <w:rsid w:val="008D6587"/>
    <w:rsid w:val="008E1622"/>
    <w:rsid w:val="008F0473"/>
    <w:rsid w:val="00942417"/>
    <w:rsid w:val="0097778E"/>
    <w:rsid w:val="00981B46"/>
    <w:rsid w:val="009C45C6"/>
    <w:rsid w:val="009C4F49"/>
    <w:rsid w:val="009C59F1"/>
    <w:rsid w:val="009D5E7B"/>
    <w:rsid w:val="009E3804"/>
    <w:rsid w:val="009E5F74"/>
    <w:rsid w:val="00A24F45"/>
    <w:rsid w:val="00A44F95"/>
    <w:rsid w:val="00A60041"/>
    <w:rsid w:val="00A76A27"/>
    <w:rsid w:val="00A8430C"/>
    <w:rsid w:val="00AC326C"/>
    <w:rsid w:val="00AD5543"/>
    <w:rsid w:val="00AE46B5"/>
    <w:rsid w:val="00AF58FD"/>
    <w:rsid w:val="00B15007"/>
    <w:rsid w:val="00B20BF8"/>
    <w:rsid w:val="00B253E0"/>
    <w:rsid w:val="00B36119"/>
    <w:rsid w:val="00B56560"/>
    <w:rsid w:val="00B75A79"/>
    <w:rsid w:val="00BA0958"/>
    <w:rsid w:val="00BB1DF8"/>
    <w:rsid w:val="00BE046B"/>
    <w:rsid w:val="00BF7503"/>
    <w:rsid w:val="00C20922"/>
    <w:rsid w:val="00C24C07"/>
    <w:rsid w:val="00C40CEC"/>
    <w:rsid w:val="00C43F93"/>
    <w:rsid w:val="00C57109"/>
    <w:rsid w:val="00C60E71"/>
    <w:rsid w:val="00C7069C"/>
    <w:rsid w:val="00C934EF"/>
    <w:rsid w:val="00CA29CE"/>
    <w:rsid w:val="00CA60CD"/>
    <w:rsid w:val="00CA6A36"/>
    <w:rsid w:val="00CB2E65"/>
    <w:rsid w:val="00CC7FF7"/>
    <w:rsid w:val="00CE15DD"/>
    <w:rsid w:val="00CE16D0"/>
    <w:rsid w:val="00CE63CC"/>
    <w:rsid w:val="00D128F0"/>
    <w:rsid w:val="00D645CD"/>
    <w:rsid w:val="00D67C70"/>
    <w:rsid w:val="00D70F14"/>
    <w:rsid w:val="00D95C81"/>
    <w:rsid w:val="00D96D6C"/>
    <w:rsid w:val="00DB25E5"/>
    <w:rsid w:val="00DC01EC"/>
    <w:rsid w:val="00DD5A50"/>
    <w:rsid w:val="00DD7505"/>
    <w:rsid w:val="00E06072"/>
    <w:rsid w:val="00E0686E"/>
    <w:rsid w:val="00E071FB"/>
    <w:rsid w:val="00E15199"/>
    <w:rsid w:val="00E16BC2"/>
    <w:rsid w:val="00E22F8E"/>
    <w:rsid w:val="00E32954"/>
    <w:rsid w:val="00E345F8"/>
    <w:rsid w:val="00E37561"/>
    <w:rsid w:val="00E46575"/>
    <w:rsid w:val="00E5193D"/>
    <w:rsid w:val="00E54AE1"/>
    <w:rsid w:val="00E71B42"/>
    <w:rsid w:val="00E72CA5"/>
    <w:rsid w:val="00EA5EB8"/>
    <w:rsid w:val="00EB4F29"/>
    <w:rsid w:val="00EB7F95"/>
    <w:rsid w:val="00EC00C6"/>
    <w:rsid w:val="00EC6FA3"/>
    <w:rsid w:val="00EE0C9E"/>
    <w:rsid w:val="00EF401D"/>
    <w:rsid w:val="00F01740"/>
    <w:rsid w:val="00F07C9E"/>
    <w:rsid w:val="00F07D95"/>
    <w:rsid w:val="00F10AEE"/>
    <w:rsid w:val="00F20C3C"/>
    <w:rsid w:val="00F20DE4"/>
    <w:rsid w:val="00F251F3"/>
    <w:rsid w:val="00F345F8"/>
    <w:rsid w:val="00F515F3"/>
    <w:rsid w:val="00F6139F"/>
    <w:rsid w:val="00F700B3"/>
    <w:rsid w:val="00FA1085"/>
    <w:rsid w:val="00FA1FB7"/>
    <w:rsid w:val="00FA58A9"/>
    <w:rsid w:val="00FC61EC"/>
    <w:rsid w:val="00FE10A3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3AD16"/>
  <w15:docId w15:val="{A53CD968-A163-4141-9E55-289CDF8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782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36565A"/>
    <w:rPr>
      <w:rFonts w:ascii="Century Gothic" w:hAnsi="Century Gothic"/>
      <w:sz w:val="20"/>
      <w:szCs w:val="20"/>
    </w:rPr>
  </w:style>
  <w:style w:type="paragraph" w:styleId="Nagwek">
    <w:name w:val="header"/>
    <w:basedOn w:val="Normalny"/>
    <w:locked/>
    <w:rsid w:val="00EB7F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ocked/>
    <w:rsid w:val="00EB7F9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locked/>
    <w:rsid w:val="008C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3D2495"/>
  </w:style>
  <w:style w:type="paragraph" w:styleId="Akapitzlist">
    <w:name w:val="List Paragraph"/>
    <w:basedOn w:val="Normalny"/>
    <w:uiPriority w:val="34"/>
    <w:qFormat/>
    <w:rsid w:val="002C14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E0C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locked/>
    <w:rsid w:val="00C70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706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locked/>
    <w:rsid w:val="00CC7F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CC7FF7"/>
  </w:style>
  <w:style w:type="character" w:customStyle="1" w:styleId="TekstkomentarzaZnak">
    <w:name w:val="Tekst komentarza Znak"/>
    <w:basedOn w:val="Domylnaczcionkaakapitu"/>
    <w:link w:val="Tekstkomentarza"/>
    <w:semiHidden/>
    <w:rsid w:val="00CC7FF7"/>
    <w:rPr>
      <w:rFonts w:ascii="Century Gothic" w:hAnsi="Century Gothic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CC7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C7FF7"/>
    <w:rPr>
      <w:rFonts w:ascii="Century Gothic" w:hAnsi="Century Gothic"/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locked/>
    <w:rsid w:val="00777A9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7A97"/>
    <w:rPr>
      <w:rFonts w:ascii="Century Gothic" w:hAnsi="Century Gothic"/>
    </w:rPr>
  </w:style>
  <w:style w:type="character" w:styleId="Odwoanieprzypisukocowego">
    <w:name w:val="endnote reference"/>
    <w:basedOn w:val="Domylnaczcionkaakapitu"/>
    <w:semiHidden/>
    <w:unhideWhenUsed/>
    <w:locked/>
    <w:rsid w:val="00777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TARZ~1.GOL\USTAWI~1\Temp\Katalog%20tymczasowy%203%20dla%20Papiery_220307_Dodatkowe.zip\Papier%20do%20korespondencji%20wewnetrznej%20Dodat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do korespondencji wewnetrznej Dodatkowy</Template>
  <TotalTime>15</TotalTime>
  <Pages>3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LOOKSAR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>Zapytanie o informację</dc:subject>
  <dc:creator>krzysztof.fiedorako</dc:creator>
  <cp:lastModifiedBy>Kordas Marcin</cp:lastModifiedBy>
  <cp:revision>14</cp:revision>
  <cp:lastPrinted>2017-04-18T11:52:00Z</cp:lastPrinted>
  <dcterms:created xsi:type="dcterms:W3CDTF">2017-04-26T07:27:00Z</dcterms:created>
  <dcterms:modified xsi:type="dcterms:W3CDTF">2017-04-26T07:42:00Z</dcterms:modified>
</cp:coreProperties>
</file>